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9C600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4F1DBA5A" w14:textId="77777777" w:rsidR="00215FB1" w:rsidRDefault="00215FB1"/>
    <w:p w14:paraId="4282EC0E" w14:textId="7011CB57"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14:paraId="33A6BB5D" w14:textId="77777777" w:rsidR="00343FA8" w:rsidRPr="00343FA8" w:rsidRDefault="00343FA8" w:rsidP="00343FA8"/>
    <w:p w14:paraId="1E6EB64E" w14:textId="319C0E41" w:rsidR="00215FB1" w:rsidRPr="00E7243F" w:rsidRDefault="0085503A" w:rsidP="00E7243F">
      <w:pPr>
        <w:pStyle w:val="Heading2"/>
      </w:pPr>
      <w:r>
        <w:t>Thursday, January 30, 2020</w:t>
      </w:r>
    </w:p>
    <w:p w14:paraId="7CCF11E4" w14:textId="4939CC5C" w:rsidR="0085503A" w:rsidRPr="0085503A" w:rsidRDefault="0085503A" w:rsidP="0085503A">
      <w:pPr>
        <w:pStyle w:val="Heading2"/>
      </w:pPr>
      <w:r>
        <w:t>10:30-11:30</w:t>
      </w:r>
    </w:p>
    <w:p w14:paraId="7DEACFE3" w14:textId="77777777" w:rsidR="00215FB1" w:rsidRDefault="00215FB1"/>
    <w:p w14:paraId="34362071" w14:textId="51F867AA" w:rsidR="00215FB1" w:rsidRDefault="00215FB1"/>
    <w:p w14:paraId="1B8754F6" w14:textId="77777777" w:rsidR="00210E8B" w:rsidRDefault="00210E8B"/>
    <w:p w14:paraId="31D326E7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0C8834FA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6065121E" w14:textId="554FA9BE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 w:rsidR="7E8BBD88" w:rsidRPr="00D268A5">
        <w:rPr>
          <w:rStyle w:val="Bold10ptChar"/>
        </w:rPr>
        <w:t xml:space="preserve"> CAD models for parts that are under revision, links to part pages</w:t>
      </w:r>
      <w:r>
        <w:tab/>
      </w:r>
      <w:r>
        <w:tab/>
      </w:r>
      <w:r w:rsidR="001F3B70">
        <w:rPr>
          <w:rStyle w:val="Bold10ptChar"/>
        </w:rPr>
        <w:tab/>
      </w:r>
    </w:p>
    <w:p w14:paraId="2074E4B0" w14:textId="77777777" w:rsidR="00215FB1" w:rsidRDefault="00215FB1" w:rsidP="00D268A5">
      <w:pPr>
        <w:tabs>
          <w:tab w:val="left" w:pos="1440"/>
          <w:tab w:val="left" w:pos="1800"/>
        </w:tabs>
      </w:pPr>
    </w:p>
    <w:p w14:paraId="3F75FAF8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25"/>
        <w:gridCol w:w="8900"/>
      </w:tblGrid>
      <w:tr w:rsidR="00331A96" w14:paraId="0E09B9AA" w14:textId="77777777" w:rsidTr="46DFC44C">
        <w:trPr>
          <w:trHeight w:val="880"/>
        </w:trPr>
        <w:tc>
          <w:tcPr>
            <w:tcW w:w="1472" w:type="dxa"/>
          </w:tcPr>
          <w:p w14:paraId="2C29DD6D" w14:textId="28FC7B2B" w:rsidR="00331A96" w:rsidRPr="00F73423" w:rsidRDefault="00331A96" w:rsidP="007343D2">
            <w:pPr>
              <w:pStyle w:val="Heading2"/>
              <w:rPr>
                <w:b w:val="0"/>
              </w:rPr>
            </w:pPr>
            <w:r>
              <w:t>11:00</w:t>
            </w:r>
          </w:p>
          <w:p w14:paraId="5D207690" w14:textId="77777777" w:rsidR="00331A96" w:rsidRPr="007343D2" w:rsidRDefault="00331A96" w:rsidP="007343D2"/>
        </w:tc>
        <w:tc>
          <w:tcPr>
            <w:tcW w:w="8642" w:type="dxa"/>
          </w:tcPr>
          <w:p w14:paraId="792A4633" w14:textId="77777777" w:rsidR="00331A96" w:rsidRDefault="008945B9" w:rsidP="008945B9">
            <w:pPr>
              <w:pStyle w:val="Heading2"/>
            </w:pPr>
            <w:r>
              <w:t xml:space="preserve">Review </w:t>
            </w:r>
            <w:r w:rsidR="00BC10E4">
              <w:t>previous weeks assignments</w:t>
            </w:r>
          </w:p>
          <w:p w14:paraId="075EAD86" w14:textId="22757693" w:rsidR="00BC10E4" w:rsidRDefault="6D2EE7D6" w:rsidP="00BC10E4">
            <w:pPr>
              <w:pStyle w:val="ListParagraph"/>
              <w:numPr>
                <w:ilvl w:val="0"/>
                <w:numId w:val="13"/>
              </w:numPr>
            </w:pPr>
            <w:r>
              <w:t xml:space="preserve">Each team member will </w:t>
            </w:r>
            <w:r w:rsidR="00BB57CF">
              <w:t xml:space="preserve">provide a status update for their </w:t>
            </w:r>
            <w:r w:rsidR="29268CDC">
              <w:t>assignments from the previous week</w:t>
            </w:r>
          </w:p>
          <w:p w14:paraId="72F291FD" w14:textId="6B3DF10F" w:rsidR="00FD3BE0" w:rsidRPr="00BC10E4" w:rsidRDefault="0B336FC3" w:rsidP="00BC10E4">
            <w:pPr>
              <w:pStyle w:val="ListParagraph"/>
              <w:numPr>
                <w:ilvl w:val="0"/>
                <w:numId w:val="13"/>
              </w:numPr>
            </w:pPr>
            <w:r>
              <w:t xml:space="preserve">Discuss progress of assignments and what is needed </w:t>
            </w:r>
          </w:p>
        </w:tc>
      </w:tr>
      <w:tr w:rsidR="00331A96" w14:paraId="1F93A717" w14:textId="77777777" w:rsidTr="46DFC44C">
        <w:trPr>
          <w:trHeight w:val="1285"/>
        </w:trPr>
        <w:tc>
          <w:tcPr>
            <w:tcW w:w="1472" w:type="dxa"/>
          </w:tcPr>
          <w:p w14:paraId="26246A8D" w14:textId="689D0BF6" w:rsidR="00331A96" w:rsidRDefault="00331A96" w:rsidP="007343D2">
            <w:pPr>
              <w:pStyle w:val="Heading2"/>
            </w:pPr>
            <w:r>
              <w:t>11:15</w:t>
            </w:r>
          </w:p>
          <w:p w14:paraId="5E187B1D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37AF4D39" w14:textId="74F266E0" w:rsidR="00331A96" w:rsidRDefault="004E358E" w:rsidP="004E358E">
            <w:pPr>
              <w:pStyle w:val="Heading2"/>
            </w:pPr>
            <w:r>
              <w:t>Status of the manufacturing</w:t>
            </w:r>
            <w:r w:rsidR="5F890CC9">
              <w:t>/hardware review</w:t>
            </w:r>
          </w:p>
          <w:p w14:paraId="6EC7E7A1" w14:textId="0E6A217E" w:rsidR="00D37209" w:rsidRDefault="00D37209" w:rsidP="2857D76D">
            <w:pPr>
              <w:pStyle w:val="ListParagraph"/>
              <w:numPr>
                <w:ilvl w:val="0"/>
                <w:numId w:val="14"/>
              </w:numPr>
            </w:pPr>
            <w:r>
              <w:t xml:space="preserve">Schedule </w:t>
            </w:r>
            <w:bookmarkStart w:id="0" w:name="_GoBack"/>
            <w:bookmarkEnd w:id="0"/>
          </w:p>
          <w:p w14:paraId="27F9E7BE" w14:textId="6BB7370D" w:rsidR="4ACC8CA7" w:rsidRDefault="4ACC8CA7" w:rsidP="2857D76D">
            <w:pPr>
              <w:pStyle w:val="ListParagraph"/>
              <w:numPr>
                <w:ilvl w:val="0"/>
                <w:numId w:val="14"/>
              </w:numPr>
            </w:pPr>
            <w:r>
              <w:t>Parts and supplies</w:t>
            </w:r>
          </w:p>
          <w:p w14:paraId="5CF04C83" w14:textId="5BB295CA" w:rsidR="69820B1C" w:rsidRDefault="69820B1C" w:rsidP="2857D76D">
            <w:pPr>
              <w:pStyle w:val="ListParagraph"/>
              <w:numPr>
                <w:ilvl w:val="1"/>
                <w:numId w:val="14"/>
              </w:numPr>
            </w:pPr>
            <w:r>
              <w:t>What parts are will be constructed by team vs ordered</w:t>
            </w:r>
          </w:p>
          <w:p w14:paraId="2107F5A4" w14:textId="0ADEA895" w:rsidR="69820B1C" w:rsidRDefault="69820B1C" w:rsidP="2857D76D">
            <w:pPr>
              <w:pStyle w:val="ListParagraph"/>
              <w:numPr>
                <w:ilvl w:val="1"/>
                <w:numId w:val="14"/>
              </w:numPr>
            </w:pPr>
            <w:r>
              <w:t>Are designs ready for parts that need ordering</w:t>
            </w:r>
          </w:p>
          <w:p w14:paraId="4AA277D1" w14:textId="707F5D69" w:rsidR="004E358E" w:rsidRDefault="69820B1C" w:rsidP="004E358E">
            <w:pPr>
              <w:pStyle w:val="ListParagraph"/>
              <w:numPr>
                <w:ilvl w:val="0"/>
                <w:numId w:val="14"/>
              </w:numPr>
            </w:pPr>
            <w:r>
              <w:t>Hip belt</w:t>
            </w:r>
          </w:p>
          <w:p w14:paraId="0680EFDD" w14:textId="4256AE65" w:rsidR="004E358E" w:rsidRDefault="69820B1C" w:rsidP="004E358E">
            <w:pPr>
              <w:pStyle w:val="ListParagraph"/>
              <w:numPr>
                <w:ilvl w:val="0"/>
                <w:numId w:val="14"/>
              </w:numPr>
            </w:pPr>
            <w:r>
              <w:t>Knee Brace</w:t>
            </w:r>
          </w:p>
          <w:p w14:paraId="424BEA64" w14:textId="77777777" w:rsidR="004E358E" w:rsidRDefault="69820B1C" w:rsidP="004E358E">
            <w:pPr>
              <w:pStyle w:val="ListParagraph"/>
              <w:numPr>
                <w:ilvl w:val="0"/>
                <w:numId w:val="14"/>
              </w:numPr>
            </w:pPr>
            <w:r>
              <w:t>Any 3D printed parts that are needed</w:t>
            </w:r>
          </w:p>
          <w:p w14:paraId="1AA31B25" w14:textId="37D1955F" w:rsidR="003C7006" w:rsidRDefault="003C7006" w:rsidP="003C7006">
            <w:r>
              <w:rPr>
                <w:noProof/>
              </w:rPr>
              <w:drawing>
                <wp:inline distT="0" distB="0" distL="0" distR="0" wp14:anchorId="7E5C3B78" wp14:editId="71B15DB1">
                  <wp:extent cx="5505450" cy="2930232"/>
                  <wp:effectExtent l="0" t="0" r="0" b="3810"/>
                  <wp:docPr id="1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notation 2020-01-29 23443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3484" cy="297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58E" w14:paraId="45E30E19" w14:textId="77777777" w:rsidTr="46DFC44C">
        <w:trPr>
          <w:trHeight w:val="1285"/>
        </w:trPr>
        <w:tc>
          <w:tcPr>
            <w:tcW w:w="1472" w:type="dxa"/>
          </w:tcPr>
          <w:p w14:paraId="20459919" w14:textId="2A3E3753" w:rsidR="004E358E" w:rsidRDefault="69820B1C" w:rsidP="007343D2">
            <w:pPr>
              <w:pStyle w:val="Heading2"/>
            </w:pPr>
            <w:r>
              <w:t>11:</w:t>
            </w:r>
            <w:r w:rsidR="00252635">
              <w:t>40</w:t>
            </w:r>
          </w:p>
        </w:tc>
        <w:tc>
          <w:tcPr>
            <w:tcW w:w="8642" w:type="dxa"/>
          </w:tcPr>
          <w:p w14:paraId="79D98C4D" w14:textId="77777777" w:rsidR="004E358E" w:rsidRDefault="004E358E" w:rsidP="004E358E">
            <w:pPr>
              <w:pStyle w:val="Heading2"/>
            </w:pPr>
            <w:r>
              <w:t>Engineering requirements/changing to testing procedures assignment</w:t>
            </w:r>
          </w:p>
          <w:p w14:paraId="6436BB05" w14:textId="404AFDEB" w:rsidR="004E358E" w:rsidRDefault="004E358E" w:rsidP="004E358E">
            <w:pPr>
              <w:pStyle w:val="ListParagraph"/>
              <w:numPr>
                <w:ilvl w:val="0"/>
                <w:numId w:val="15"/>
              </w:numPr>
            </w:pPr>
            <w:r>
              <w:t xml:space="preserve">Team can bring to the floor what questions they have about the </w:t>
            </w:r>
            <w:r w:rsidR="1B15845C">
              <w:t>assignment</w:t>
            </w:r>
          </w:p>
          <w:p w14:paraId="17FBF8B7" w14:textId="18D996F7" w:rsidR="00FE47FC" w:rsidRPr="004E358E" w:rsidRDefault="00252635" w:rsidP="00252635">
            <w:pPr>
              <w:pStyle w:val="Heading2"/>
            </w:pPr>
            <w:r>
              <w:t xml:space="preserve">Assignment description on </w:t>
            </w:r>
            <w:proofErr w:type="spellStart"/>
            <w:r>
              <w:t>bblearn</w:t>
            </w:r>
            <w:proofErr w:type="spellEnd"/>
            <w:r>
              <w:t>:</w:t>
            </w:r>
          </w:p>
          <w:p w14:paraId="290F2AA0" w14:textId="469F8B5F" w:rsidR="004E358E" w:rsidRPr="00FE47FC" w:rsidRDefault="0B280452" w:rsidP="46DFC44C">
            <w:pPr>
              <w:rPr>
                <w:rStyle w:val="SubtleEmphasis"/>
              </w:rPr>
            </w:pPr>
            <w:r w:rsidRPr="00FE47FC">
              <w:rPr>
                <w:rStyle w:val="SubtleEmphasis"/>
                <w:rFonts w:eastAsia="Cambria"/>
              </w:rPr>
              <w:t xml:space="preserve">Teams will submit a memo detailing any and all changes to the Engineering requirements of the project and subsequent changes to the Testing Procedures.  All testing procedures must be outlined in the memo, </w:t>
            </w:r>
            <w:r w:rsidRPr="00FE47FC">
              <w:rPr>
                <w:rStyle w:val="SubtleEmphasis"/>
                <w:rFonts w:eastAsia="Cambria"/>
              </w:rPr>
              <w:lastRenderedPageBreak/>
              <w:t>with detailed information regarding exactly how the tests will be run, WHERE teams will get the equipment, and when the tests will be performed.</w:t>
            </w:r>
          </w:p>
        </w:tc>
      </w:tr>
      <w:tr w:rsidR="00331A96" w14:paraId="432939FF" w14:textId="77777777" w:rsidTr="46DFC44C">
        <w:trPr>
          <w:trHeight w:val="581"/>
        </w:trPr>
        <w:tc>
          <w:tcPr>
            <w:tcW w:w="1472" w:type="dxa"/>
          </w:tcPr>
          <w:p w14:paraId="7E7DD7B9" w14:textId="77777777" w:rsidR="00331A96" w:rsidRDefault="00331A96" w:rsidP="00771042">
            <w:pPr>
              <w:pStyle w:val="Heading2"/>
            </w:pPr>
            <w:r>
              <w:lastRenderedPageBreak/>
              <w:t>Remaining minutes</w:t>
            </w:r>
          </w:p>
          <w:p w14:paraId="3CC9C127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3F8BB952" w14:textId="6572EB60" w:rsidR="00331A96" w:rsidRPr="00025B51" w:rsidRDefault="00117B25">
            <w:r>
              <w:t>Delegate individual assignments</w:t>
            </w:r>
          </w:p>
        </w:tc>
      </w:tr>
    </w:tbl>
    <w:p w14:paraId="1FA2B4B2" w14:textId="77777777" w:rsidR="00215FB1" w:rsidRDefault="00215FB1"/>
    <w:p w14:paraId="3FFAC7F6" w14:textId="77777777" w:rsidR="00F0125D" w:rsidRDefault="00F0125D"/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5034"/>
    <w:multiLevelType w:val="hybridMultilevel"/>
    <w:tmpl w:val="3A4E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132C2"/>
    <w:multiLevelType w:val="hybridMultilevel"/>
    <w:tmpl w:val="17CC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12"/>
  </w:num>
  <w:num w:numId="8">
    <w:abstractNumId w:val="8"/>
  </w:num>
  <w:num w:numId="9">
    <w:abstractNumId w:val="14"/>
  </w:num>
  <w:num w:numId="10">
    <w:abstractNumId w:val="10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21AFD"/>
    <w:rsid w:val="00025B51"/>
    <w:rsid w:val="00046788"/>
    <w:rsid w:val="00050930"/>
    <w:rsid w:val="000929A8"/>
    <w:rsid w:val="00092F33"/>
    <w:rsid w:val="00117B25"/>
    <w:rsid w:val="0012362F"/>
    <w:rsid w:val="00167739"/>
    <w:rsid w:val="00185CD0"/>
    <w:rsid w:val="001D5650"/>
    <w:rsid w:val="001E267D"/>
    <w:rsid w:val="001F3B70"/>
    <w:rsid w:val="00210E8B"/>
    <w:rsid w:val="00215FB1"/>
    <w:rsid w:val="00227E09"/>
    <w:rsid w:val="00252635"/>
    <w:rsid w:val="002A5E76"/>
    <w:rsid w:val="00315E3A"/>
    <w:rsid w:val="00331A96"/>
    <w:rsid w:val="00343FA8"/>
    <w:rsid w:val="003514D7"/>
    <w:rsid w:val="00364F46"/>
    <w:rsid w:val="003872AB"/>
    <w:rsid w:val="003C7006"/>
    <w:rsid w:val="004E358E"/>
    <w:rsid w:val="00551A52"/>
    <w:rsid w:val="005E0895"/>
    <w:rsid w:val="00627EA4"/>
    <w:rsid w:val="006304FF"/>
    <w:rsid w:val="006644BA"/>
    <w:rsid w:val="00670335"/>
    <w:rsid w:val="006757F1"/>
    <w:rsid w:val="006C36BF"/>
    <w:rsid w:val="0071647B"/>
    <w:rsid w:val="0071658D"/>
    <w:rsid w:val="007343D2"/>
    <w:rsid w:val="00741F09"/>
    <w:rsid w:val="00771042"/>
    <w:rsid w:val="007C645B"/>
    <w:rsid w:val="007D4787"/>
    <w:rsid w:val="007F75DF"/>
    <w:rsid w:val="0085503A"/>
    <w:rsid w:val="008945B9"/>
    <w:rsid w:val="008B3870"/>
    <w:rsid w:val="008B52B5"/>
    <w:rsid w:val="00992A2B"/>
    <w:rsid w:val="00A10232"/>
    <w:rsid w:val="00A95A98"/>
    <w:rsid w:val="00AF3FBD"/>
    <w:rsid w:val="00B02450"/>
    <w:rsid w:val="00B1229F"/>
    <w:rsid w:val="00B4477F"/>
    <w:rsid w:val="00B7732A"/>
    <w:rsid w:val="00BB57CF"/>
    <w:rsid w:val="00BC10E4"/>
    <w:rsid w:val="00CC21E5"/>
    <w:rsid w:val="00CD440E"/>
    <w:rsid w:val="00D268A5"/>
    <w:rsid w:val="00D37209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A5F18"/>
    <w:rsid w:val="00EC472C"/>
    <w:rsid w:val="00F0125D"/>
    <w:rsid w:val="00F479A5"/>
    <w:rsid w:val="00F73423"/>
    <w:rsid w:val="00FC2466"/>
    <w:rsid w:val="00FD3BE0"/>
    <w:rsid w:val="00FE47FC"/>
    <w:rsid w:val="01B9B70E"/>
    <w:rsid w:val="02D4F980"/>
    <w:rsid w:val="0310873C"/>
    <w:rsid w:val="0B280452"/>
    <w:rsid w:val="0B336FC3"/>
    <w:rsid w:val="1029A463"/>
    <w:rsid w:val="1888A5B4"/>
    <w:rsid w:val="1B13B5B3"/>
    <w:rsid w:val="1B15845C"/>
    <w:rsid w:val="2336C65F"/>
    <w:rsid w:val="2599635F"/>
    <w:rsid w:val="2857D76D"/>
    <w:rsid w:val="29268CDC"/>
    <w:rsid w:val="2A8F963B"/>
    <w:rsid w:val="31ED667D"/>
    <w:rsid w:val="338277EF"/>
    <w:rsid w:val="3C3D596A"/>
    <w:rsid w:val="4572A5C7"/>
    <w:rsid w:val="46DFC44C"/>
    <w:rsid w:val="4A0FF408"/>
    <w:rsid w:val="4ACC8CA7"/>
    <w:rsid w:val="4F4ED9BE"/>
    <w:rsid w:val="5E62964B"/>
    <w:rsid w:val="5F890CC9"/>
    <w:rsid w:val="69820B1C"/>
    <w:rsid w:val="6B3B6F7E"/>
    <w:rsid w:val="6D2EE7D6"/>
    <w:rsid w:val="6F01C864"/>
    <w:rsid w:val="724BE740"/>
    <w:rsid w:val="724ED1E2"/>
    <w:rsid w:val="75704131"/>
    <w:rsid w:val="792AD163"/>
    <w:rsid w:val="7BDCEC84"/>
    <w:rsid w:val="7E8BBD88"/>
    <w:rsid w:val="7F638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F2AA6"/>
  <w15:chartTrackingRefBased/>
  <w15:docId w15:val="{FB96BA59-790A-4660-A376-D6D0691B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E47F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8A0B7-6B15-4F94-B3AB-B3FB11373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10</TotalTime>
  <Pages>2</Pages>
  <Words>178</Words>
  <Characters>1019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Steve Walker</dc:creator>
  <cp:keywords/>
  <cp:lastModifiedBy>Sean Edward Oviedo</cp:lastModifiedBy>
  <cp:revision>12</cp:revision>
  <cp:lastPrinted>2008-02-28T01:14:00Z</cp:lastPrinted>
  <dcterms:created xsi:type="dcterms:W3CDTF">2020-01-23T19:44:00Z</dcterms:created>
  <dcterms:modified xsi:type="dcterms:W3CDTF">2020-01-30T18:04:00Z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